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27" w:rsidRDefault="00741F27" w:rsidP="00AE1194">
      <w:pPr>
        <w:rPr>
          <w:rFonts w:ascii="Times New Roman" w:hAnsi="Times New Roman"/>
          <w:sz w:val="24"/>
          <w:szCs w:val="24"/>
        </w:rPr>
      </w:pPr>
    </w:p>
    <w:p w:rsidR="00741F27" w:rsidRPr="00AE1194" w:rsidRDefault="00741F27" w:rsidP="00AE1194">
      <w:pPr>
        <w:jc w:val="center"/>
        <w:rPr>
          <w:rFonts w:ascii="Times New Roman" w:hAnsi="Times New Roman"/>
          <w:sz w:val="24"/>
          <w:szCs w:val="24"/>
        </w:rPr>
      </w:pPr>
      <w:r w:rsidRPr="00AE1194">
        <w:rPr>
          <w:rFonts w:ascii="Times New Roman" w:hAnsi="Times New Roman"/>
          <w:sz w:val="24"/>
          <w:szCs w:val="24"/>
        </w:rPr>
        <w:t>АЗБУКА  СОДЕРЖАНИЯ  ЖИВОТНЫХ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5"/>
        <w:gridCol w:w="881"/>
        <w:gridCol w:w="1134"/>
        <w:gridCol w:w="992"/>
        <w:gridCol w:w="6943"/>
        <w:gridCol w:w="3255"/>
      </w:tblGrid>
      <w:tr w:rsidR="00741F27" w:rsidRPr="00AE1194" w:rsidTr="007225CF">
        <w:tc>
          <w:tcPr>
            <w:tcW w:w="3055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881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126" w:type="dxa"/>
            <w:gridSpan w:val="2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943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255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фактич</w:t>
            </w:r>
          </w:p>
        </w:tc>
        <w:tc>
          <w:tcPr>
            <w:tcW w:w="6943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F27" w:rsidRPr="00AE1194" w:rsidTr="007225CF">
        <w:tc>
          <w:tcPr>
            <w:tcW w:w="3055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r w:rsidRPr="00AE1194">
                <w:rPr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Pr="00AE1194">
                <w:rPr>
                  <w:rFonts w:ascii="Times New Roman" w:hAnsi="Times New Roman"/>
                  <w:sz w:val="24"/>
                  <w:szCs w:val="24"/>
                </w:rPr>
                <w:t>.</w:t>
              </w:r>
            </w:smartTag>
            <w:r w:rsidRPr="00AE1194">
              <w:rPr>
                <w:rFonts w:ascii="Times New Roman" w:hAnsi="Times New Roman"/>
                <w:sz w:val="24"/>
                <w:szCs w:val="24"/>
              </w:rPr>
              <w:t xml:space="preserve"> Как животные оказались в нашем жилище?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2 часа (теория – 1 час,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 xml:space="preserve">             практика – 1 час).</w:t>
            </w: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Вводное занятие. Традиции содержания животных. Отношение к животным первобытных людей. Поклонение животным. Священные животные.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Презентация «Первые художники на Земле»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Животные-помощники: собака, лошадь, верблюд, слон и другие. Практическая работа: составление словарика терминов, раскрывающих особенности различных видов работ по уходу за животными.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Иллюстративный материал, таблица.</w:t>
            </w:r>
          </w:p>
        </w:tc>
      </w:tr>
      <w:tr w:rsidR="00741F27" w:rsidRPr="00AE1194" w:rsidTr="007225CF">
        <w:tc>
          <w:tcPr>
            <w:tcW w:w="3055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E1194">
              <w:rPr>
                <w:rFonts w:ascii="Times New Roman" w:hAnsi="Times New Roman"/>
                <w:sz w:val="24"/>
                <w:szCs w:val="24"/>
              </w:rPr>
              <w:t>. Почему мы любим животных?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4 часа (теория – 1 час,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 xml:space="preserve">             практика 3 часа)</w:t>
            </w: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Красота и привлекательность  животных. Их разнообразие. Содержание и разведение животных как увлечение.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Диск ВВС «Ребятам о зверятах».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 xml:space="preserve">Животные с которыми можно дружить. 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Диск ВВС «Ребятам о зверятах».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Животные нас воспитывают и помогают сохранить здоровье.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Диск ВВС «Ребятам о зверятах».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Животные похожи на нас. Конкурс эрудитов – любителей животных.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Конкурсные задания, иллюстративный материал,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Шуточная презентация.</w:t>
            </w:r>
          </w:p>
        </w:tc>
      </w:tr>
      <w:tr w:rsidR="00741F27" w:rsidRPr="00AE1194" w:rsidTr="007225CF">
        <w:tc>
          <w:tcPr>
            <w:tcW w:w="3055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E1194">
              <w:rPr>
                <w:rFonts w:ascii="Times New Roman" w:hAnsi="Times New Roman"/>
                <w:sz w:val="24"/>
                <w:szCs w:val="24"/>
              </w:rPr>
              <w:t>. Собаки – самые верные друзья человека.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6 часов (теория1 час,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 xml:space="preserve">               практика – 5 часов)</w:t>
            </w: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Основы практической кинологии – науки о собаках. История одомашнивания собак.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Выведение различных пород, выставки. Выдающиеся собаки.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Набор открыток «Собаки»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«Профессии»  собак. Профессии людей, связанные с собаками.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Что нужно собаке для хорошего самочувствия. Как выбирать собаку. Воспитание щенка. Как ухаживать за взрослой собакой и выстраивать с ней взаимоотношения.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Выставка  литературы о собаках.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Профилактика и преодоление проблем, иногда возникающих  у владельца собаки с родственниками и соседями.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Просмотр видеоматериалов о выставке собак.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Материалы на диске</w:t>
            </w:r>
          </w:p>
        </w:tc>
      </w:tr>
      <w:tr w:rsidR="00741F27" w:rsidRPr="00AE1194" w:rsidTr="007225CF">
        <w:tc>
          <w:tcPr>
            <w:tcW w:w="3055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881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126" w:type="dxa"/>
            <w:gridSpan w:val="2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943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255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фактич</w:t>
            </w:r>
          </w:p>
        </w:tc>
        <w:tc>
          <w:tcPr>
            <w:tcW w:w="6943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F27" w:rsidRPr="00AE1194" w:rsidTr="007225CF">
        <w:tc>
          <w:tcPr>
            <w:tcW w:w="3055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E1194">
              <w:rPr>
                <w:rFonts w:ascii="Times New Roman" w:hAnsi="Times New Roman"/>
                <w:sz w:val="24"/>
                <w:szCs w:val="24"/>
              </w:rPr>
              <w:t>. Кошки, которые не гуляют сами по себе.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6 часов (теория – 1 час,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Практика – 5 часов).</w:t>
            </w: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Основы практической фелиологии – науки о кошках. История домашней кошки.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Особенности поведения кошек. Породы кошек.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Набор открыток «Кошки»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Удивительные истории о кошках и их хозяевах.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Диск ВВС «Ребятам о зверятах».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Что нужно кошке для хорошего самочувствия. Как выбирать кошку. Воспитание котят.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Как ухаживать за взрослой кошкой. Что помогает подружиться с кошкой.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Энциклопедический матери ал.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Практическая работа. Освоение приёмов ухода за взрослой кошкой.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 xml:space="preserve">Таблицы. </w:t>
            </w:r>
          </w:p>
        </w:tc>
      </w:tr>
      <w:tr w:rsidR="00741F27" w:rsidRPr="00AE1194" w:rsidTr="007225CF">
        <w:tc>
          <w:tcPr>
            <w:tcW w:w="3055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E1194">
              <w:rPr>
                <w:rFonts w:ascii="Times New Roman" w:hAnsi="Times New Roman"/>
                <w:sz w:val="24"/>
                <w:szCs w:val="24"/>
              </w:rPr>
              <w:t>. Пернатая радуга в комнате.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8 часов. (теория - 1 час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 xml:space="preserve">            практика – 7 часов).</w:t>
            </w: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Основы содержания комнатных птиц. Основные группы комнатных птиц.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Волнистый попугай. Корелла. Неразлучники. Канарейки. Зебровая и японская амадины.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Мини доклады детей, иллюстративный материал.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Как выбрать и обустроить клетку. Покупка птицы. Практическая работа: освоение приёмов чистки клетки.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Грампластинка «Голоса птиц»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Что нужно птице для хорошего самочувствия. Корма и правила кормления.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Иллюстративный материал. Клетка и оборудование для содержания птиц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Основные трудности и опасности содержания птиц в  жилище.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Говорящие птицы, кого и как можно научить подражанию человеческой речи.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Разведение птиц в неволе. Почему не стоит ловить птиц в природе. Литература о птицах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Выставка художественной и научной литературы о птицах.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Практическая работа. Просмотр видеоматериалов о птицах.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Диск ВВС «Ребятам о зверятах».</w:t>
            </w:r>
          </w:p>
        </w:tc>
      </w:tr>
      <w:tr w:rsidR="00741F27" w:rsidRPr="00AE1194" w:rsidTr="007225CF">
        <w:tc>
          <w:tcPr>
            <w:tcW w:w="3055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AE1194">
              <w:rPr>
                <w:rFonts w:ascii="Times New Roman" w:hAnsi="Times New Roman"/>
                <w:sz w:val="24"/>
                <w:szCs w:val="24"/>
              </w:rPr>
              <w:t>. Хомка и его ближайшие родствен-ники.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8 часов (теория – 1 час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 xml:space="preserve">         практика -  7 часов)</w:t>
            </w: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 xml:space="preserve">Основы содержания мелких грызунов. 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Особенности жизни грызунов в природе.</w:t>
            </w:r>
          </w:p>
          <w:p w:rsidR="00741F27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Диск ВВС «Ребятам о зверятах».</w:t>
            </w:r>
          </w:p>
        </w:tc>
      </w:tr>
      <w:tr w:rsidR="00741F27" w:rsidRPr="00AE1194" w:rsidTr="007225CF">
        <w:tc>
          <w:tcPr>
            <w:tcW w:w="3055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881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126" w:type="dxa"/>
            <w:gridSpan w:val="2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943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255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фактич</w:t>
            </w:r>
          </w:p>
        </w:tc>
        <w:tc>
          <w:tcPr>
            <w:tcW w:w="6943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F27" w:rsidRPr="00AE1194" w:rsidTr="007225CF">
        <w:tc>
          <w:tcPr>
            <w:tcW w:w="3055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Хомяки.  Морские свинки.  Ручные крысы. Мышевидные. Бурундук.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Видео и иллюстративный материал.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Клетки для грызунов и их оборудование. Практическая работа: оформление места проживания хомячка.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Клетка с оборудованием 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На что нужно обращать внимание, приобретая мелких грызунов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Энциклопедический материал.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Корма и правила кормления.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Корма.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Особенности содержания и разведения грызунов в неволе.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Выставка художественной и научной литературы.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Литература о грызунах.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Выставка художественной и научной литературы.</w:t>
            </w:r>
          </w:p>
        </w:tc>
      </w:tr>
      <w:tr w:rsidR="00741F27" w:rsidRPr="00AE1194" w:rsidTr="007225CF">
        <w:tc>
          <w:tcPr>
            <w:tcW w:w="3055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AE1194">
              <w:rPr>
                <w:rFonts w:ascii="Times New Roman" w:hAnsi="Times New Roman"/>
                <w:sz w:val="24"/>
                <w:szCs w:val="24"/>
              </w:rPr>
              <w:t>. Рыбы – самые тихие соседи.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8 часов (теория – 1 час,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 xml:space="preserve">             практика – 7 часов )</w:t>
            </w: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Основы аквариумистики.  История акариумистики: Китай – Европпа – Россия.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Энциклопедический материал.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Типы аквариумов. Выбор и покупка аквариума. Размещение и оборудование аквариума: грунт, камни, коряги, вода.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Иллюстративный материал.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 xml:space="preserve">Приборы для аквариума: осветительные, обогревательные, компрессоры и фильтры; другие необходимые приспособле-ния . 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Фотоматериал, атлас-определитель для нач. кл.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Аквариум как модель природного водоёма. Выбор и посадка растений в аквариуме. Из чего складывается красота аквариума. Просмотр видеофильма.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Диск Петербургский океанариум, иллюстративный материал.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Основные группы рыб: живородящие (меченосец, гуппи), лабиринтовые (петушок, гурами), карповые (золотая рыбка, барбусы, данио, кардинал).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Атлас-определитель для нач. шк. , школьный аквариум.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Основные группы рыб : сомы (крапчатые, сомики, акциструсы), цихлиды (скалярии, хромисы),харациновые рыбки (неоновые рыбки, тернеции).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Атлас-определитель для нач. шк. , школьный аквариум.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Правила покупки и транспортировки рыб. Корма и кормление рыб. Уход за аквариумом.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Иллюстративный материал.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 xml:space="preserve"> Разведение. Типичные ошибки.  Литература по акариумистике.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Выставка художественной и научной литературы.</w:t>
            </w:r>
          </w:p>
        </w:tc>
      </w:tr>
      <w:tr w:rsidR="00741F27" w:rsidRPr="00AE1194" w:rsidTr="007225CF">
        <w:tc>
          <w:tcPr>
            <w:tcW w:w="3055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AE1194">
              <w:rPr>
                <w:rFonts w:ascii="Times New Roman" w:hAnsi="Times New Roman"/>
                <w:sz w:val="24"/>
                <w:szCs w:val="24"/>
              </w:rPr>
              <w:t>. Школа для ваших питомцев.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9 часов (теория – 1 час,</w:t>
            </w: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Основы воспитания и дрессировки животных.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Книга по дрессировке.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Как приучить кошек и собак к чистоплотности.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Образцы оборудования.</w:t>
            </w:r>
          </w:p>
        </w:tc>
      </w:tr>
      <w:tr w:rsidR="00741F27" w:rsidRPr="00AE1194" w:rsidTr="007225CF">
        <w:tc>
          <w:tcPr>
            <w:tcW w:w="3055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881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126" w:type="dxa"/>
            <w:gridSpan w:val="2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943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255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фактич</w:t>
            </w:r>
          </w:p>
        </w:tc>
        <w:tc>
          <w:tcPr>
            <w:tcW w:w="6943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F27" w:rsidRPr="00AE1194" w:rsidTr="007225CF">
        <w:tc>
          <w:tcPr>
            <w:tcW w:w="3055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практика – 8 часов)</w:t>
            </w: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Представления об условных рефлексах. Поощрение и наказание.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Правила дрессировки собак, основные команды.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Отрывки программ Ивана Затевахина.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Животные в цирке. Знаменитые животные-артисты. Просмотр фильма «Полосатый рейс».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Диск с фильмом о животных.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Методика дрессировки животных династии Дуровых. Просмотр документального фильма.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 xml:space="preserve">Интернет ресурсы. 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Обучение домашних животных различным трюкам.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Литература о дрессировке домашних животных.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Отработка навыков дрессировки животных.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Отработка навыков дрессировки животных.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F27" w:rsidRPr="00AE1194" w:rsidTr="007225CF">
        <w:tc>
          <w:tcPr>
            <w:tcW w:w="3055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AE1194">
              <w:rPr>
                <w:rFonts w:ascii="Times New Roman" w:hAnsi="Times New Roman"/>
                <w:sz w:val="24"/>
                <w:szCs w:val="24"/>
              </w:rPr>
              <w:t>. Взрослые, которые всегда готовы помочь.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9 часов (теория – 1 час,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 xml:space="preserve">            практика -  8 )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 xml:space="preserve">Сведения об организациях и учреждениях, связанных с содержанием животных: ветлечебницы. 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Сведения об организациях и учреждениях, связанных с содержанием животных: питомники.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Общество охраны животных.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Красная книга животных мира, родного края.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 xml:space="preserve">Выбор товаров в зоомагазинах для содержания животных. Приобретение животных у любителей. Городской птичий рынок. 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Лечение животных.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Книги о лечении животных.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Клубы любителей различных животных.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Интернет ресурсы.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Газеты журналы и телепередачи, посвящённые содержанию животных.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Материалы СМИ.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Освоение приёмов оказания первой помощи пострадавшим животным.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Перевязочный материал, шины, носилки ит.д.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Просмотр фильма «История дельфина».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Диск с фильмом.</w:t>
            </w:r>
          </w:p>
        </w:tc>
      </w:tr>
      <w:tr w:rsidR="00741F27" w:rsidRPr="00AE1194" w:rsidTr="007225CF">
        <w:tc>
          <w:tcPr>
            <w:tcW w:w="30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E1194">
              <w:rPr>
                <w:rFonts w:ascii="Times New Roman" w:hAnsi="Times New Roman"/>
                <w:sz w:val="24"/>
                <w:szCs w:val="24"/>
              </w:rPr>
              <w:t>. Мы в ответе за тех кого приручили.</w:t>
            </w: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Культура содержания и этика взаимоотношений  с животными. Что такое культура содержания животных.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Атлас-определитель для нач. шк.</w:t>
            </w:r>
          </w:p>
        </w:tc>
      </w:tr>
      <w:tr w:rsidR="00741F27" w:rsidRPr="00AE1194" w:rsidTr="007225CF">
        <w:tc>
          <w:tcPr>
            <w:tcW w:w="3055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881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126" w:type="dxa"/>
            <w:gridSpan w:val="2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943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255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фактич</w:t>
            </w:r>
          </w:p>
        </w:tc>
        <w:tc>
          <w:tcPr>
            <w:tcW w:w="6943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F27" w:rsidRPr="00AE1194" w:rsidTr="007225CF">
        <w:tc>
          <w:tcPr>
            <w:tcW w:w="3055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6 часов (теория – 1 час,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 xml:space="preserve">             практика – 5 часов),</w:t>
            </w: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Как достичь успеха в своём  увлечении животными. Дневник наблюдений и картотека. Как собирать книги и статьи.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Материал из газет и журналов.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 xml:space="preserve">Как правильно фотографировать домашних  животных. 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Практическая работа: рисование животных.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 xml:space="preserve">Оборудование для рисования. Схемы. 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Сопереживание сочувствие и содействие животным. Просмотр фильма «Белый Бим  чёрное ухо».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Диск с фильмом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4 октября – Всемирный день защиты животных. Как защищать животных от жестокого обращения. Как помочь другим ребятам полюбить животных.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Интернет ресурсы.</w:t>
            </w:r>
          </w:p>
        </w:tc>
      </w:tr>
      <w:tr w:rsidR="00741F27" w:rsidRPr="00AE1194" w:rsidTr="007225CF">
        <w:tc>
          <w:tcPr>
            <w:tcW w:w="3055" w:type="dxa"/>
            <w:vMerge w:val="restart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AE1194">
              <w:rPr>
                <w:rFonts w:ascii="Times New Roman" w:hAnsi="Times New Roman"/>
                <w:sz w:val="24"/>
                <w:szCs w:val="24"/>
              </w:rPr>
              <w:t>. Итоговое  занятие. Конференция, выставка.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4 часа (теория – 1 час,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 xml:space="preserve">             Практика – 3 часа).</w:t>
            </w: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Подготовка конференции «мы и наши меньшие друзья».</w:t>
            </w:r>
          </w:p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Организация и проведение фотовыставки «в мире домашних животных».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Фотоматериалы из семейных альбомов.</w:t>
            </w:r>
          </w:p>
        </w:tc>
      </w:tr>
      <w:tr w:rsidR="00741F27" w:rsidRPr="00AE1194" w:rsidTr="007225CF">
        <w:tc>
          <w:tcPr>
            <w:tcW w:w="3055" w:type="dxa"/>
            <w:vMerge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1F27" w:rsidRPr="00AE1194" w:rsidRDefault="00741F27" w:rsidP="0072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94">
              <w:rPr>
                <w:rFonts w:ascii="Times New Roman" w:hAnsi="Times New Roman"/>
                <w:sz w:val="24"/>
                <w:szCs w:val="24"/>
              </w:rPr>
              <w:t>Представление презентации о результатах работы юных любителей животных.</w:t>
            </w:r>
          </w:p>
        </w:tc>
        <w:tc>
          <w:tcPr>
            <w:tcW w:w="3255" w:type="dxa"/>
          </w:tcPr>
          <w:p w:rsidR="00741F27" w:rsidRPr="00AE1194" w:rsidRDefault="00741F27" w:rsidP="0072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</w:p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</w:p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</w:p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</w:p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</w:p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</w:p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</w:p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</w:p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  <w:r w:rsidRPr="00AE1194">
        <w:rPr>
          <w:rFonts w:ascii="Times New Roman" w:hAnsi="Times New Roman"/>
          <w:sz w:val="24"/>
          <w:szCs w:val="24"/>
        </w:rPr>
        <w:t>ЛИТЕРАТУРА.</w:t>
      </w:r>
    </w:p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  <w:r w:rsidRPr="00AE1194">
        <w:rPr>
          <w:rFonts w:ascii="Times New Roman" w:hAnsi="Times New Roman"/>
          <w:sz w:val="24"/>
          <w:szCs w:val="24"/>
        </w:rPr>
        <w:t>- Гуржий А.Н. Аквариумные, наземные и древесные земноводные. / А.Н.Гуржий. – М., 1999.</w:t>
      </w:r>
    </w:p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  <w:r w:rsidRPr="00AE1194">
        <w:rPr>
          <w:rFonts w:ascii="Times New Roman" w:hAnsi="Times New Roman"/>
          <w:sz w:val="24"/>
          <w:szCs w:val="24"/>
        </w:rPr>
        <w:t>- Дрийверова М.У. У нас дома животные / Н.Ю. Драйверова. – М., 1995.</w:t>
      </w:r>
    </w:p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  <w:r w:rsidRPr="00AE1194">
        <w:rPr>
          <w:rFonts w:ascii="Times New Roman" w:hAnsi="Times New Roman"/>
          <w:sz w:val="24"/>
          <w:szCs w:val="24"/>
        </w:rPr>
        <w:t>- Дурова Н.Ю. Мой дом на колёсах: рассказы  / Н.Ю. Дурова. – М., 1993.</w:t>
      </w:r>
    </w:p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  <w:r w:rsidRPr="00AE1194">
        <w:rPr>
          <w:rFonts w:ascii="Times New Roman" w:hAnsi="Times New Roman"/>
          <w:sz w:val="24"/>
          <w:szCs w:val="24"/>
        </w:rPr>
        <w:t>- Жердев Э.С. Пернатая радуга: справочное пособие для любителей птиц  / Э.С. Жердев. – М., 1988.</w:t>
      </w:r>
    </w:p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  <w:r w:rsidRPr="00AE1194">
        <w:rPr>
          <w:rFonts w:ascii="Times New Roman" w:hAnsi="Times New Roman"/>
          <w:sz w:val="24"/>
          <w:szCs w:val="24"/>
        </w:rPr>
        <w:t>- Животные в доме: энциклопедия. – М., 1994.</w:t>
      </w:r>
    </w:p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  <w:r w:rsidRPr="00AE1194">
        <w:rPr>
          <w:rFonts w:ascii="Times New Roman" w:hAnsi="Times New Roman"/>
          <w:sz w:val="24"/>
          <w:szCs w:val="24"/>
        </w:rPr>
        <w:t>- Круковер В. 500 практических советов владельцам собак  / В. Круковер. – М., 1998</w:t>
      </w:r>
    </w:p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  <w:r w:rsidRPr="00AE1194">
        <w:rPr>
          <w:rFonts w:ascii="Times New Roman" w:hAnsi="Times New Roman"/>
          <w:sz w:val="24"/>
          <w:szCs w:val="24"/>
        </w:rPr>
        <w:t>-  Круковкр В. Всё о собаках / В. Круковер. – М., 1999.</w:t>
      </w:r>
    </w:p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  <w:r w:rsidRPr="00AE1194">
        <w:rPr>
          <w:rFonts w:ascii="Times New Roman" w:hAnsi="Times New Roman"/>
          <w:sz w:val="24"/>
          <w:szCs w:val="24"/>
        </w:rPr>
        <w:t>- Махлин М.Д. Аквариум в школе / М.Д. Махлин, Л.П. Солоницина. – М., 1984.</w:t>
      </w:r>
    </w:p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  <w:r w:rsidRPr="00AE1194">
        <w:rPr>
          <w:rFonts w:ascii="Times New Roman" w:hAnsi="Times New Roman"/>
          <w:sz w:val="24"/>
          <w:szCs w:val="24"/>
        </w:rPr>
        <w:t>- Махлин М.Д. Путешествие по аквариуму / М.Д. Махлин. – М., 1993.</w:t>
      </w:r>
    </w:p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  <w:r w:rsidRPr="00AE1194">
        <w:rPr>
          <w:rFonts w:ascii="Times New Roman" w:hAnsi="Times New Roman"/>
          <w:sz w:val="24"/>
          <w:szCs w:val="24"/>
        </w:rPr>
        <w:t>- Мередит С. Хомячки / С. Мередит. – М., 1999</w:t>
      </w:r>
    </w:p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  <w:r w:rsidRPr="00AE1194">
        <w:rPr>
          <w:rFonts w:ascii="Times New Roman" w:hAnsi="Times New Roman"/>
          <w:sz w:val="24"/>
          <w:szCs w:val="24"/>
        </w:rPr>
        <w:t>- Пейерс Х. Кошка  / Х. Пейерс. – М., 2000.</w:t>
      </w:r>
    </w:p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  <w:r w:rsidRPr="00AE1194">
        <w:rPr>
          <w:rFonts w:ascii="Times New Roman" w:hAnsi="Times New Roman"/>
          <w:sz w:val="24"/>
          <w:szCs w:val="24"/>
        </w:rPr>
        <w:t>- Полонский В.Д. Мир аквариума: большая иллюстрированная энциклопедия  / В.Д. Полонский. – М., 2000.</w:t>
      </w:r>
    </w:p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  <w:r w:rsidRPr="00AE1194">
        <w:rPr>
          <w:rFonts w:ascii="Times New Roman" w:hAnsi="Times New Roman"/>
          <w:sz w:val="24"/>
          <w:szCs w:val="24"/>
        </w:rPr>
        <w:t>- Романова Н. Дайте слово кошке / Н. Романова. – М., 1996.</w:t>
      </w:r>
    </w:p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  <w:r w:rsidRPr="00AE1194">
        <w:rPr>
          <w:rFonts w:ascii="Times New Roman" w:hAnsi="Times New Roman"/>
          <w:sz w:val="24"/>
          <w:szCs w:val="24"/>
        </w:rPr>
        <w:t>- Старк К. Кошки и котята / К. Старк. – М., 1999.</w:t>
      </w:r>
    </w:p>
    <w:p w:rsidR="00741F27" w:rsidRPr="00AE1194" w:rsidRDefault="00741F27" w:rsidP="001D6948">
      <w:pPr>
        <w:rPr>
          <w:rFonts w:ascii="Times New Roman" w:hAnsi="Times New Roman"/>
          <w:sz w:val="24"/>
          <w:szCs w:val="24"/>
        </w:rPr>
      </w:pPr>
      <w:r w:rsidRPr="00AE1194">
        <w:rPr>
          <w:rFonts w:ascii="Times New Roman" w:hAnsi="Times New Roman"/>
          <w:sz w:val="24"/>
          <w:szCs w:val="24"/>
        </w:rPr>
        <w:t>- Старк К. Собаки и щенки / К. Старк. – М., 1999.</w:t>
      </w:r>
    </w:p>
    <w:p w:rsidR="00741F27" w:rsidRPr="00AE1194" w:rsidRDefault="00741F27" w:rsidP="001D6948">
      <w:pPr>
        <w:rPr>
          <w:rFonts w:ascii="Times New Roman" w:hAnsi="Times New Roman"/>
          <w:sz w:val="24"/>
          <w:szCs w:val="24"/>
        </w:rPr>
      </w:pPr>
      <w:r w:rsidRPr="00AE1194">
        <w:rPr>
          <w:rFonts w:ascii="Times New Roman" w:hAnsi="Times New Roman"/>
          <w:sz w:val="24"/>
          <w:szCs w:val="24"/>
        </w:rPr>
        <w:t>- Фрей Г. Твой аквариум / Г. Фрей. – М., 1991</w:t>
      </w:r>
    </w:p>
    <w:p w:rsidR="00741F27" w:rsidRPr="00AE1194" w:rsidRDefault="00741F27" w:rsidP="001D6948">
      <w:pPr>
        <w:rPr>
          <w:rFonts w:ascii="Times New Roman" w:hAnsi="Times New Roman"/>
          <w:sz w:val="24"/>
          <w:szCs w:val="24"/>
        </w:rPr>
      </w:pPr>
      <w:r w:rsidRPr="00AE1194">
        <w:rPr>
          <w:rFonts w:ascii="Times New Roman" w:hAnsi="Times New Roman"/>
          <w:sz w:val="24"/>
          <w:szCs w:val="24"/>
        </w:rPr>
        <w:t>- Хэрриот Дж. О всех созданиях – больших и малых / Дж. Хэрриот. – м., 1995</w:t>
      </w:r>
    </w:p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  <w:r w:rsidRPr="00AE1194">
        <w:rPr>
          <w:rFonts w:ascii="Times New Roman" w:hAnsi="Times New Roman"/>
          <w:sz w:val="24"/>
          <w:szCs w:val="24"/>
        </w:rPr>
        <w:t>- Ясвин В.А. Азбука содержания животных  / В.А. Ясвин, М.Ф. Ппиньш. – М., 2001.</w:t>
      </w:r>
    </w:p>
    <w:p w:rsidR="00741F27" w:rsidRPr="00AE1194" w:rsidRDefault="00741F27" w:rsidP="006B6D3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41F27" w:rsidRPr="00AE1194" w:rsidSect="00AE1194">
      <w:pgSz w:w="16838" w:h="11906" w:orient="landscape"/>
      <w:pgMar w:top="851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957"/>
    <w:multiLevelType w:val="hybridMultilevel"/>
    <w:tmpl w:val="BB4002EA"/>
    <w:lvl w:ilvl="0" w:tplc="49BAB1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4E8"/>
    <w:rsid w:val="00091AEF"/>
    <w:rsid w:val="000C64E8"/>
    <w:rsid w:val="00111948"/>
    <w:rsid w:val="001D6948"/>
    <w:rsid w:val="002F6B0B"/>
    <w:rsid w:val="003E5038"/>
    <w:rsid w:val="003F330A"/>
    <w:rsid w:val="00481EA5"/>
    <w:rsid w:val="004A5623"/>
    <w:rsid w:val="004B1A44"/>
    <w:rsid w:val="004B3F18"/>
    <w:rsid w:val="005A4798"/>
    <w:rsid w:val="006B6D3F"/>
    <w:rsid w:val="006F689C"/>
    <w:rsid w:val="007102D2"/>
    <w:rsid w:val="007225CF"/>
    <w:rsid w:val="00741F27"/>
    <w:rsid w:val="00794D27"/>
    <w:rsid w:val="0086565E"/>
    <w:rsid w:val="008C670E"/>
    <w:rsid w:val="009348BF"/>
    <w:rsid w:val="00955F46"/>
    <w:rsid w:val="00977109"/>
    <w:rsid w:val="00996154"/>
    <w:rsid w:val="00A80410"/>
    <w:rsid w:val="00AE1194"/>
    <w:rsid w:val="00BB4BD9"/>
    <w:rsid w:val="00CC77E4"/>
    <w:rsid w:val="00D02AC5"/>
    <w:rsid w:val="00D95E45"/>
    <w:rsid w:val="00E354AF"/>
    <w:rsid w:val="00E67961"/>
    <w:rsid w:val="00E92BBA"/>
    <w:rsid w:val="00FE5F66"/>
    <w:rsid w:val="00FF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2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6D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96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399</TotalTime>
  <Pages>6</Pages>
  <Words>1465</Words>
  <Characters>8351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2013-08-31T12:10:00Z</cp:lastPrinted>
  <dcterms:created xsi:type="dcterms:W3CDTF">2012-09-14T10:29:00Z</dcterms:created>
  <dcterms:modified xsi:type="dcterms:W3CDTF">2013-08-31T12:14:00Z</dcterms:modified>
</cp:coreProperties>
</file>