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B3" w:rsidRPr="00736D82" w:rsidRDefault="006C09B3" w:rsidP="000658FE">
      <w:pPr>
        <w:jc w:val="center"/>
        <w:rPr>
          <w:rFonts w:ascii="Times New Roman" w:hAnsi="Times New Roman"/>
          <w:b/>
          <w:sz w:val="24"/>
          <w:szCs w:val="24"/>
        </w:rPr>
      </w:pPr>
      <w:r w:rsidRPr="00736D8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C09B3" w:rsidRPr="00736D82" w:rsidRDefault="006C09B3" w:rsidP="000658FE">
      <w:pPr>
        <w:rPr>
          <w:rFonts w:ascii="Times New Roman" w:hAnsi="Times New Roman"/>
          <w:b/>
          <w:sz w:val="24"/>
          <w:szCs w:val="24"/>
        </w:rPr>
      </w:pPr>
      <w:r w:rsidRPr="00736D82">
        <w:rPr>
          <w:rFonts w:ascii="Times New Roman" w:hAnsi="Times New Roman"/>
          <w:b/>
          <w:sz w:val="24"/>
          <w:szCs w:val="24"/>
        </w:rPr>
        <w:t>Цель программы «АЗБУКА СОДЕРЖАНИЯ ЖИВОТНЫХ» - повышение уровня  знаний  учащихся о домашних животных, истории одомашнивания животных первобытными людьми, правилами ухода и оборудовании для содержания животных дома.</w:t>
      </w:r>
    </w:p>
    <w:p w:rsidR="006C09B3" w:rsidRPr="00736D82" w:rsidRDefault="006C09B3" w:rsidP="000658FE">
      <w:pPr>
        <w:ind w:firstLine="708"/>
        <w:rPr>
          <w:rFonts w:ascii="Times New Roman" w:hAnsi="Times New Roman"/>
          <w:b/>
          <w:sz w:val="24"/>
          <w:szCs w:val="24"/>
        </w:rPr>
      </w:pPr>
      <w:r w:rsidRPr="00736D82">
        <w:rPr>
          <w:rFonts w:ascii="Times New Roman" w:hAnsi="Times New Roman"/>
          <w:b/>
          <w:sz w:val="24"/>
          <w:szCs w:val="24"/>
        </w:rPr>
        <w:t xml:space="preserve">Обучаться могут школьники начальной школы </w:t>
      </w:r>
      <w:bookmarkStart w:id="0" w:name="_GoBack"/>
      <w:bookmarkEnd w:id="0"/>
      <w:r w:rsidRPr="00736D82">
        <w:rPr>
          <w:rFonts w:ascii="Times New Roman" w:hAnsi="Times New Roman"/>
          <w:b/>
          <w:sz w:val="24"/>
          <w:szCs w:val="24"/>
        </w:rPr>
        <w:t>(в смешанных группах); занятия проводятся 2 раза  в неделю в классе с использованием современных компьютерных технологий.</w:t>
      </w:r>
    </w:p>
    <w:p w:rsidR="006C09B3" w:rsidRPr="00736D82" w:rsidRDefault="006C09B3" w:rsidP="000658FE">
      <w:pPr>
        <w:ind w:firstLine="708"/>
        <w:rPr>
          <w:rFonts w:ascii="Times New Roman" w:hAnsi="Times New Roman"/>
          <w:b/>
          <w:sz w:val="24"/>
          <w:szCs w:val="24"/>
        </w:rPr>
      </w:pPr>
      <w:r w:rsidRPr="00736D82">
        <w:rPr>
          <w:rFonts w:ascii="Times New Roman" w:hAnsi="Times New Roman"/>
          <w:b/>
          <w:sz w:val="24"/>
          <w:szCs w:val="24"/>
        </w:rPr>
        <w:t xml:space="preserve">Освоение программы предполагает, что дети </w:t>
      </w:r>
    </w:p>
    <w:p w:rsidR="006C09B3" w:rsidRPr="00736D82" w:rsidRDefault="006C09B3" w:rsidP="000658FE">
      <w:pPr>
        <w:rPr>
          <w:rFonts w:ascii="Times New Roman" w:hAnsi="Times New Roman"/>
          <w:b/>
          <w:sz w:val="24"/>
          <w:szCs w:val="24"/>
          <w:u w:val="single"/>
        </w:rPr>
      </w:pPr>
      <w:r w:rsidRPr="00736D82">
        <w:rPr>
          <w:rFonts w:ascii="Times New Roman" w:hAnsi="Times New Roman"/>
          <w:b/>
          <w:sz w:val="24"/>
          <w:szCs w:val="24"/>
          <w:u w:val="single"/>
        </w:rPr>
        <w:t>будут знать:</w:t>
      </w:r>
    </w:p>
    <w:p w:rsidR="006C09B3" w:rsidRPr="00736D82" w:rsidRDefault="006C09B3" w:rsidP="000658FE">
      <w:pPr>
        <w:rPr>
          <w:rFonts w:ascii="Times New Roman" w:hAnsi="Times New Roman"/>
          <w:b/>
          <w:sz w:val="24"/>
          <w:szCs w:val="24"/>
        </w:rPr>
      </w:pPr>
      <w:r w:rsidRPr="00736D82">
        <w:rPr>
          <w:rFonts w:ascii="Times New Roman" w:hAnsi="Times New Roman"/>
          <w:b/>
          <w:sz w:val="24"/>
          <w:szCs w:val="24"/>
        </w:rPr>
        <w:t>- основные положения нормативных документов по организации охраны животных в мире и на территории родного края;</w:t>
      </w:r>
    </w:p>
    <w:p w:rsidR="006C09B3" w:rsidRPr="00736D82" w:rsidRDefault="006C09B3" w:rsidP="000658FE">
      <w:pPr>
        <w:rPr>
          <w:rFonts w:ascii="Times New Roman" w:hAnsi="Times New Roman"/>
          <w:b/>
          <w:sz w:val="24"/>
          <w:szCs w:val="24"/>
        </w:rPr>
      </w:pPr>
      <w:r w:rsidRPr="00736D82">
        <w:rPr>
          <w:rFonts w:ascii="Times New Roman" w:hAnsi="Times New Roman"/>
          <w:b/>
          <w:sz w:val="24"/>
          <w:szCs w:val="24"/>
        </w:rPr>
        <w:t>- принципы организации и порядок содержания животных в доме;</w:t>
      </w:r>
    </w:p>
    <w:p w:rsidR="006C09B3" w:rsidRPr="00736D82" w:rsidRDefault="006C09B3" w:rsidP="000658FE">
      <w:pPr>
        <w:rPr>
          <w:rFonts w:ascii="Times New Roman" w:hAnsi="Times New Roman"/>
          <w:b/>
          <w:sz w:val="24"/>
          <w:szCs w:val="24"/>
        </w:rPr>
      </w:pPr>
      <w:r w:rsidRPr="00736D82">
        <w:rPr>
          <w:rFonts w:ascii="Times New Roman" w:hAnsi="Times New Roman"/>
          <w:b/>
          <w:sz w:val="24"/>
          <w:szCs w:val="24"/>
        </w:rPr>
        <w:t>- особенности применения специальных средств ухода за домашними животными, оборудования, приборов, инструментов, приспособлений, видов кормов;</w:t>
      </w:r>
    </w:p>
    <w:p w:rsidR="006C09B3" w:rsidRPr="00736D82" w:rsidRDefault="006C09B3" w:rsidP="000658FE">
      <w:pPr>
        <w:rPr>
          <w:rFonts w:ascii="Times New Roman" w:hAnsi="Times New Roman"/>
          <w:b/>
          <w:sz w:val="24"/>
          <w:szCs w:val="24"/>
        </w:rPr>
      </w:pPr>
      <w:r w:rsidRPr="00736D82">
        <w:rPr>
          <w:rFonts w:ascii="Times New Roman" w:hAnsi="Times New Roman"/>
          <w:b/>
          <w:sz w:val="24"/>
          <w:szCs w:val="24"/>
        </w:rPr>
        <w:t>- приёмы и средства оказания первой доврачебной помощи пострадавшим животным;</w:t>
      </w:r>
    </w:p>
    <w:p w:rsidR="006C09B3" w:rsidRPr="00736D82" w:rsidRDefault="006C09B3" w:rsidP="000658FE">
      <w:pPr>
        <w:rPr>
          <w:rFonts w:ascii="Times New Roman" w:hAnsi="Times New Roman"/>
          <w:b/>
          <w:sz w:val="24"/>
          <w:szCs w:val="24"/>
        </w:rPr>
      </w:pPr>
      <w:r w:rsidRPr="00736D82">
        <w:rPr>
          <w:rFonts w:ascii="Times New Roman" w:hAnsi="Times New Roman"/>
          <w:b/>
          <w:sz w:val="24"/>
          <w:szCs w:val="24"/>
        </w:rPr>
        <w:t>- способы переноски и транспортировки пострадавших животных при различных травмах.</w:t>
      </w:r>
    </w:p>
    <w:p w:rsidR="006C09B3" w:rsidRPr="00736D82" w:rsidRDefault="006C09B3" w:rsidP="000658FE">
      <w:pPr>
        <w:rPr>
          <w:rFonts w:ascii="Times New Roman" w:hAnsi="Times New Roman"/>
          <w:b/>
          <w:sz w:val="24"/>
          <w:szCs w:val="24"/>
          <w:u w:val="single"/>
        </w:rPr>
      </w:pPr>
      <w:r w:rsidRPr="00736D82">
        <w:rPr>
          <w:rFonts w:ascii="Times New Roman" w:hAnsi="Times New Roman"/>
          <w:b/>
          <w:sz w:val="24"/>
          <w:szCs w:val="24"/>
          <w:u w:val="single"/>
        </w:rPr>
        <w:t xml:space="preserve">А так же дети научатся: </w:t>
      </w:r>
    </w:p>
    <w:p w:rsidR="006C09B3" w:rsidRPr="00736D82" w:rsidRDefault="006C09B3" w:rsidP="000658FE">
      <w:pPr>
        <w:rPr>
          <w:rFonts w:ascii="Times New Roman" w:hAnsi="Times New Roman"/>
          <w:b/>
          <w:sz w:val="24"/>
          <w:szCs w:val="24"/>
        </w:rPr>
      </w:pPr>
      <w:r w:rsidRPr="00736D82">
        <w:rPr>
          <w:rFonts w:ascii="Times New Roman" w:hAnsi="Times New Roman"/>
          <w:b/>
          <w:sz w:val="24"/>
          <w:szCs w:val="24"/>
        </w:rPr>
        <w:t xml:space="preserve">- применять и эффективно использовать полученные знания для организации содержания, лечения  и грамотной дрессировки своих питомцев; </w:t>
      </w:r>
    </w:p>
    <w:p w:rsidR="006C09B3" w:rsidRPr="00736D82" w:rsidRDefault="006C09B3" w:rsidP="000658FE">
      <w:pPr>
        <w:rPr>
          <w:rFonts w:ascii="Times New Roman" w:hAnsi="Times New Roman"/>
          <w:b/>
          <w:sz w:val="24"/>
          <w:szCs w:val="24"/>
        </w:rPr>
      </w:pPr>
      <w:r w:rsidRPr="00736D82">
        <w:rPr>
          <w:rFonts w:ascii="Times New Roman" w:hAnsi="Times New Roman"/>
          <w:b/>
          <w:sz w:val="24"/>
          <w:szCs w:val="24"/>
        </w:rPr>
        <w:t>- оказывать первую медицинскую помощь своему питомцу;</w:t>
      </w:r>
    </w:p>
    <w:p w:rsidR="006C09B3" w:rsidRPr="00736D82" w:rsidRDefault="006C09B3" w:rsidP="000658FE">
      <w:pPr>
        <w:rPr>
          <w:rFonts w:ascii="Times New Roman" w:hAnsi="Times New Roman"/>
          <w:b/>
          <w:sz w:val="24"/>
          <w:szCs w:val="24"/>
        </w:rPr>
      </w:pPr>
      <w:r w:rsidRPr="00736D82">
        <w:rPr>
          <w:rFonts w:ascii="Times New Roman" w:hAnsi="Times New Roman"/>
          <w:b/>
          <w:sz w:val="24"/>
          <w:szCs w:val="24"/>
        </w:rPr>
        <w:t>- контролировать личное морально-психологическое состояние при общении с животным, регулировать взаимоотношения с родственниками и соседями в чрезвычайных ситуациях, связанных с животными.</w:t>
      </w:r>
    </w:p>
    <w:p w:rsidR="006C09B3" w:rsidRPr="00736D82" w:rsidRDefault="006C09B3" w:rsidP="000658FE">
      <w:pPr>
        <w:rPr>
          <w:rFonts w:ascii="Times New Roman" w:hAnsi="Times New Roman"/>
          <w:b/>
          <w:sz w:val="24"/>
          <w:szCs w:val="24"/>
          <w:u w:val="single"/>
        </w:rPr>
      </w:pPr>
      <w:r w:rsidRPr="00736D82">
        <w:rPr>
          <w:rFonts w:ascii="Times New Roman" w:hAnsi="Times New Roman"/>
          <w:b/>
          <w:sz w:val="24"/>
          <w:szCs w:val="24"/>
          <w:u w:val="single"/>
        </w:rPr>
        <w:t>Дети будут иметь представление:</w:t>
      </w:r>
    </w:p>
    <w:p w:rsidR="006C09B3" w:rsidRPr="00736D82" w:rsidRDefault="006C09B3" w:rsidP="000658FE">
      <w:pPr>
        <w:rPr>
          <w:rFonts w:ascii="Times New Roman" w:hAnsi="Times New Roman"/>
          <w:b/>
          <w:sz w:val="24"/>
          <w:szCs w:val="24"/>
        </w:rPr>
      </w:pPr>
      <w:r w:rsidRPr="00736D82">
        <w:rPr>
          <w:rFonts w:ascii="Times New Roman" w:hAnsi="Times New Roman"/>
          <w:b/>
          <w:sz w:val="24"/>
          <w:szCs w:val="24"/>
        </w:rPr>
        <w:t>- об отечественном и зарубежном опыте охраны животных;</w:t>
      </w:r>
    </w:p>
    <w:p w:rsidR="006C09B3" w:rsidRPr="00736D82" w:rsidRDefault="006C09B3" w:rsidP="000658FE">
      <w:pPr>
        <w:rPr>
          <w:rFonts w:ascii="Times New Roman" w:hAnsi="Times New Roman"/>
          <w:b/>
          <w:sz w:val="24"/>
          <w:szCs w:val="24"/>
        </w:rPr>
      </w:pPr>
      <w:r w:rsidRPr="00736D82">
        <w:rPr>
          <w:rFonts w:ascii="Times New Roman" w:hAnsi="Times New Roman"/>
          <w:b/>
          <w:sz w:val="24"/>
          <w:szCs w:val="24"/>
        </w:rPr>
        <w:t>- об известных животных, профессиях животных и династиях дрессировщиков;</w:t>
      </w:r>
    </w:p>
    <w:p w:rsidR="006C09B3" w:rsidRPr="00736D82" w:rsidRDefault="006C09B3" w:rsidP="000658FE">
      <w:pPr>
        <w:rPr>
          <w:rFonts w:ascii="Times New Roman" w:hAnsi="Times New Roman"/>
          <w:b/>
          <w:sz w:val="24"/>
          <w:szCs w:val="24"/>
        </w:rPr>
      </w:pPr>
      <w:r w:rsidRPr="00736D82">
        <w:rPr>
          <w:rFonts w:ascii="Times New Roman" w:hAnsi="Times New Roman"/>
          <w:b/>
          <w:sz w:val="24"/>
          <w:szCs w:val="24"/>
        </w:rPr>
        <w:t>- о перспективах развития отечественной системы охраны исчезающих видов животных;</w:t>
      </w:r>
    </w:p>
    <w:p w:rsidR="006C09B3" w:rsidRPr="00736D82" w:rsidRDefault="006C09B3" w:rsidP="000658FE">
      <w:pPr>
        <w:rPr>
          <w:rFonts w:ascii="Times New Roman" w:hAnsi="Times New Roman"/>
          <w:b/>
          <w:sz w:val="24"/>
          <w:szCs w:val="24"/>
        </w:rPr>
      </w:pPr>
      <w:r w:rsidRPr="00736D82">
        <w:rPr>
          <w:rFonts w:ascii="Times New Roman" w:hAnsi="Times New Roman"/>
          <w:b/>
          <w:sz w:val="24"/>
          <w:szCs w:val="24"/>
        </w:rPr>
        <w:t>- о жизни животных в естественных условиях;</w:t>
      </w:r>
    </w:p>
    <w:p w:rsidR="006C09B3" w:rsidRPr="00736D82" w:rsidRDefault="006C09B3" w:rsidP="000658FE">
      <w:pPr>
        <w:rPr>
          <w:rFonts w:ascii="Times New Roman" w:hAnsi="Times New Roman"/>
          <w:b/>
          <w:sz w:val="24"/>
          <w:szCs w:val="24"/>
        </w:rPr>
      </w:pPr>
      <w:r w:rsidRPr="00736D82">
        <w:rPr>
          <w:rFonts w:ascii="Times New Roman" w:hAnsi="Times New Roman"/>
          <w:b/>
          <w:sz w:val="24"/>
          <w:szCs w:val="24"/>
        </w:rPr>
        <w:t>- о правилах дрессировки домашних питомцев.</w:t>
      </w:r>
    </w:p>
    <w:p w:rsidR="006C09B3" w:rsidRPr="00736D82" w:rsidRDefault="006C09B3" w:rsidP="000658FE">
      <w:pPr>
        <w:rPr>
          <w:rFonts w:ascii="Times New Roman" w:hAnsi="Times New Roman"/>
          <w:b/>
          <w:sz w:val="24"/>
          <w:szCs w:val="24"/>
        </w:rPr>
      </w:pPr>
      <w:r w:rsidRPr="00736D82">
        <w:rPr>
          <w:rFonts w:ascii="Times New Roman" w:hAnsi="Times New Roman"/>
          <w:b/>
          <w:sz w:val="24"/>
          <w:szCs w:val="24"/>
        </w:rPr>
        <w:tab/>
        <w:t>Занятия проводят преподаватели школы, сотрудники ветслужбы, работники кинологической службы, родители имеющие большой опыт ухода за домашними питомцами и дрессировки домашних животных.</w:t>
      </w:r>
    </w:p>
    <w:p w:rsidR="006C09B3" w:rsidRPr="00736D82" w:rsidRDefault="006C09B3" w:rsidP="000658FE">
      <w:pPr>
        <w:rPr>
          <w:rFonts w:ascii="Times New Roman" w:hAnsi="Times New Roman"/>
          <w:b/>
          <w:sz w:val="24"/>
          <w:szCs w:val="24"/>
        </w:rPr>
      </w:pPr>
      <w:r w:rsidRPr="00736D82">
        <w:rPr>
          <w:rFonts w:ascii="Times New Roman" w:hAnsi="Times New Roman"/>
          <w:b/>
          <w:sz w:val="24"/>
          <w:szCs w:val="24"/>
        </w:rPr>
        <w:tab/>
        <w:t>По каждому изучаемому разделу проводятся 1 теоретическое занятие и несколько практических.</w:t>
      </w:r>
    </w:p>
    <w:p w:rsidR="006C09B3" w:rsidRPr="00736D82" w:rsidRDefault="006C09B3" w:rsidP="000658FE">
      <w:pPr>
        <w:rPr>
          <w:rFonts w:ascii="Times New Roman" w:hAnsi="Times New Roman"/>
          <w:b/>
          <w:sz w:val="24"/>
          <w:szCs w:val="24"/>
        </w:rPr>
      </w:pPr>
      <w:r w:rsidRPr="00736D82">
        <w:rPr>
          <w:rFonts w:ascii="Times New Roman" w:hAnsi="Times New Roman"/>
          <w:b/>
          <w:sz w:val="24"/>
          <w:szCs w:val="24"/>
        </w:rPr>
        <w:tab/>
        <w:t>Обучающиеся участвуют в наблюдении за выполнением правил содержания домашних питомцев среди сверстников, оказывают посильную помощь тем, кто испытывает затруднения, выступают в составе агитбригад, собирают фото, видеоматериалы и материалы из СМИ, проводят подбор литературы о содержании животных, правилам их дрессировки и оказанию первой помощи пострадавшим животным.</w:t>
      </w:r>
    </w:p>
    <w:p w:rsidR="006C09B3" w:rsidRPr="00736D82" w:rsidRDefault="006C09B3" w:rsidP="000658FE">
      <w:pPr>
        <w:rPr>
          <w:rFonts w:ascii="Times New Roman" w:hAnsi="Times New Roman"/>
          <w:b/>
          <w:sz w:val="24"/>
          <w:szCs w:val="24"/>
        </w:rPr>
      </w:pPr>
      <w:r w:rsidRPr="00736D82">
        <w:rPr>
          <w:rFonts w:ascii="Times New Roman" w:hAnsi="Times New Roman"/>
          <w:b/>
          <w:sz w:val="24"/>
          <w:szCs w:val="24"/>
        </w:rPr>
        <w:tab/>
        <w:t xml:space="preserve">Итоги занятий проводятся в форме итоговой конференции, фотовыставки, презентации. </w:t>
      </w:r>
    </w:p>
    <w:p w:rsidR="006C09B3" w:rsidRPr="00736D82" w:rsidRDefault="006C09B3" w:rsidP="000658FE">
      <w:pPr>
        <w:rPr>
          <w:rFonts w:ascii="Times New Roman" w:hAnsi="Times New Roman"/>
          <w:b/>
          <w:sz w:val="24"/>
          <w:szCs w:val="24"/>
        </w:rPr>
      </w:pPr>
    </w:p>
    <w:sectPr w:rsidR="006C09B3" w:rsidRPr="00736D82" w:rsidSect="00D8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9E0"/>
    <w:rsid w:val="000658FE"/>
    <w:rsid w:val="00074E31"/>
    <w:rsid w:val="00221A25"/>
    <w:rsid w:val="005A0755"/>
    <w:rsid w:val="006C09B3"/>
    <w:rsid w:val="00736D82"/>
    <w:rsid w:val="00B34AD1"/>
    <w:rsid w:val="00D8218A"/>
    <w:rsid w:val="00E04271"/>
    <w:rsid w:val="00F17D71"/>
    <w:rsid w:val="00F3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358</Words>
  <Characters>2041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2012-09-15T02:04:00Z</dcterms:created>
  <dcterms:modified xsi:type="dcterms:W3CDTF">2013-08-31T12:07:00Z</dcterms:modified>
</cp:coreProperties>
</file>